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5DA7" w:rsidRDefault="00915DA7" w:rsidP="00913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</w:p>
    <w:p w:rsidR="00915DA7" w:rsidRPr="00F01646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Утверждено</w:t>
      </w:r>
    </w:p>
    <w:p w:rsidR="00915DA7" w:rsidRPr="00F01646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решением Президиума Совета</w:t>
      </w:r>
    </w:p>
    <w:p w:rsidR="00915DA7" w:rsidRPr="00F01646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муниципальных образований</w:t>
      </w:r>
    </w:p>
    <w:p w:rsidR="00915DA7" w:rsidRPr="00F01646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Московской области</w:t>
      </w:r>
    </w:p>
    <w:p w:rsidR="00915DA7" w:rsidRPr="00F01646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 xml:space="preserve">от 18 октября </w:t>
      </w:r>
      <w:smartTag w:uri="urn:schemas-microsoft-com:office:smarttags" w:element="metricconverter">
        <w:smartTagPr>
          <w:attr w:name="ProductID" w:val="2024 г"/>
        </w:smartTagPr>
        <w:r w:rsidRPr="00F01646">
          <w:t>2024 г</w:t>
        </w:r>
      </w:smartTag>
      <w:r w:rsidRPr="00F01646">
        <w:t xml:space="preserve">. № 2 </w:t>
      </w:r>
    </w:p>
    <w:p w:rsidR="00915DA7" w:rsidRPr="00F01646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 xml:space="preserve">(в редакции от 17 ноября </w:t>
      </w:r>
      <w:smartTag w:uri="urn:schemas-microsoft-com:office:smarttags" w:element="metricconverter">
        <w:smartTagPr>
          <w:attr w:name="ProductID" w:val="2025 г"/>
        </w:smartTagPr>
        <w:r w:rsidRPr="00F01646">
          <w:t>2025 г</w:t>
        </w:r>
      </w:smartTag>
      <w:r w:rsidRPr="00F01646">
        <w:t>. №1)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center"/>
        <w:rPr>
          <w:sz w:val="26"/>
          <w:szCs w:val="26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center"/>
        <w:rPr>
          <w:sz w:val="26"/>
          <w:szCs w:val="26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ежегодном конкурсе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«Лучший специалист в сфере местного самоуправления 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Московской области»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Default="00915DA7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ind w:firstLine="57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1.1. Положение о ежегодном конкурсе «Лучший специалист в сфере местного самоуправления Московской области» (далее – Конкурс) разработано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Московской области от 24.07.2007 № 137/2007-ОЗ «О муниципальной службе в Московской области». 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Конкурса является Совет муниципальных образований Московской области.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1.3. В целях  организации  и  проведения Конкурса создается Конкурсная комиссия  конкурса «Лучший специалист в сфере местного самоуправления Московской области» (далее – Конкурсная комиссия).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1.4. Конкурс проводится ежегодно за счёт средств Совета муниципальных образований Московской области в соответствии с финансовым планом Совета на очередной финансовый год.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Конкурса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2.1. Целями Конкурса являются: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муниципальных служащих, депутатов представительных органов муниципальных образований, имеющих значительные достижения в сфере местного самоуправления;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активности населения, развитие гражданского общества; 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раскрытие творческого потенциала муниципальных служащих,  депутатов представительных органов муниципальных образований;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содействие  повышению  престижа муниципальной службы, работы в органах местного самоуправления; 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пропаганда передового опыта муниципального управления;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содействие  развитию  и повышению эффективности работы  с кадрами в муниципальных образованиях.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проведения Конкурса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3.1. Конкурс проводится по следующим номинациям: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экономики и финансов;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 социальной сфере;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депутат представительного органа муниципального образования;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организационного, правового и кадрового обеспечения деятельности органов местного самоуправления;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информационного обеспечения деятельности органов местного самоуправления;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градостроительства, архитектуры, землепользования и строительства;</w:t>
      </w:r>
    </w:p>
    <w:p w:rsidR="00915DA7" w:rsidRPr="00AC5D73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жилищно-коммунального хозяйства</w:t>
      </w:r>
      <w:r w:rsidRPr="00AC5D73">
        <w:rPr>
          <w:sz w:val="28"/>
          <w:szCs w:val="28"/>
        </w:rPr>
        <w:t>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3.2. Конкурс проводится в три этапа: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 этап – подача документов  для участия в Конкурсе;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 этап – отбор финалистов Конкурса Конкурсной комиссией;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 этап – подведение итогов и награждение победителей и финалистов.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3.3. Подача документов  для участия в Конкурсе осуществляется в порядке и сроки, предусмотренные п. 5 настоящего Положения.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3.4. По результатам рассмотрения документов участников Конкурса Конкурсная комиссия отбирает трёх финалистов в каждой номинации, которые приглашаются на личное собеседование.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3.5. Из числа финалистов Конкурсная Комиссия определяет участников, занявших 1-ое, 2-ое и 3-е место в каждой номинации, и проводит их награждение в соответствии с п. 6 настоящего Положения.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Состав и порядок работы Конкурсной комиссии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4.1. Состав Конкурсной комиссии утверждается решением Президиума Совета муниципальных образований Московской области.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4.2. В состав Конкурсной комиссии по согласованию могут входить: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 представители органов государственной власти Московской области;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Совета муниципальных образований Московской области;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органов местного самоуправления муниципальных образований Московской области;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 представители  некоммерческих организаций;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 представители средств массовой информации.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4.3. Конкурсная комиссия осуществляет следующие функции: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информационное  обеспечение  проведения  Конкурса;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приём заявок на участие в Конкурсе от муниципальных образований;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поступившие документы конкурсантов;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проводит оценку профессиональных, творческих и интеллектуальных способностей участников Конкурса;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финалистов и победителей Конкурса;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отвечает за хранение всех документов,  связанных с Конкурсом, а также за соблюдением настоящего Положения.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выполняет иные функции в соответствии с настоящим Положением.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4.4. Заседание  Конкурсной  комиссии  считается правомочным, если на нём присутствует не менее половины списочного состава.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4.5. Решение  Конкурсной комиссии принимается открытым голосованием.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4.6. Решение Конкурсной комиссии считается принятым, если за него проголосовало большинство присутствующих членов Комиссии.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4.7. Решение Конкурсной комиссии оформляется протоколом, который подписывают председатель и секретарь Комиссии.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4.8. Ведение делопроизводства Конкурсной комиссии, хранение и использование документов Конкурсной комиссии возлагается на секретаря Конкурсной комиссии.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4.9. Организационно-техническое обеспечение работы Конкурсной комиссии осуществляет Совет муниципальных образований Московской области.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выдвижения кандидатов и требования к ним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color w:val="0000FF"/>
          <w:sz w:val="28"/>
          <w:szCs w:val="28"/>
          <w:u w:color="0000FF"/>
        </w:rPr>
      </w:pP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5.1.  К участию в Конкурсе допускаются: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муниципальные служащие муниципальных образований Московской области; 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сотрудники органов местного самоуправления муниципальных образований Московской области, не являющиеся муниципальными служащими муниципальных образований Московской области;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сотрудники муниципальных учреждений муниципальных образований Московской области;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депутаты Советов депутатов муниципальных образований Московской области.</w:t>
      </w:r>
    </w:p>
    <w:p w:rsidR="00915DA7" w:rsidRPr="003D5EF6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Приём документов от кандидатов для участия в Конкурсе осуществляется Исполнительным аппаратом Совета муниципальных образований Московской области ежегодно с </w:t>
      </w:r>
      <w:r w:rsidRPr="003B4A0A">
        <w:rPr>
          <w:sz w:val="28"/>
          <w:szCs w:val="28"/>
        </w:rPr>
        <w:t>15 июня  по 15 ноября.</w:t>
      </w:r>
      <w:r w:rsidRPr="003D5EF6">
        <w:rPr>
          <w:sz w:val="28"/>
          <w:szCs w:val="28"/>
        </w:rPr>
        <w:t xml:space="preserve"> По решению Президиума Совета муниципальных образований Московской области период приёма документов от кандидатов для участия в Конкурсе может быть продлён.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5.3. Для участия в Конкурсе кандидат представляет следующие документы: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color w:val="0000FF"/>
          <w:sz w:val="28"/>
          <w:szCs w:val="28"/>
          <w:u w:color="0000FF"/>
        </w:rPr>
      </w:pPr>
      <w:r>
        <w:rPr>
          <w:sz w:val="28"/>
          <w:szCs w:val="28"/>
        </w:rPr>
        <w:t>1)</w:t>
      </w:r>
      <w:r>
        <w:rPr>
          <w:color w:val="0000FF"/>
          <w:sz w:val="28"/>
          <w:szCs w:val="28"/>
          <w:u w:color="0000FF"/>
        </w:rPr>
        <w:t xml:space="preserve"> </w:t>
      </w:r>
      <w:r>
        <w:rPr>
          <w:sz w:val="28"/>
          <w:szCs w:val="28"/>
        </w:rPr>
        <w:t>направление на Конкурс за подписью руководителя органа местного самоуправления, на территории которого осуществляет свою деятельность кандидат</w:t>
      </w:r>
      <w:r>
        <w:rPr>
          <w:color w:val="0000FF"/>
          <w:sz w:val="28"/>
          <w:szCs w:val="28"/>
          <w:u w:color="0000FF"/>
        </w:rPr>
        <w:t>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 w:rsidRPr="00C93EE8">
        <w:rPr>
          <w:sz w:val="28"/>
          <w:szCs w:val="28"/>
        </w:rPr>
        <w:t xml:space="preserve">2) </w:t>
      </w:r>
      <w:r w:rsidRPr="0055247B">
        <w:rPr>
          <w:sz w:val="28"/>
          <w:szCs w:val="28"/>
        </w:rPr>
        <w:t>заявку на участие в конкурсе по форме, указанной в  приложении 1 к настоящему Положению;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3) характеристику с места работы;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4) согласие на обработк</w:t>
      </w:r>
      <w:bookmarkStart w:id="0" w:name="_GoBack"/>
      <w:bookmarkEnd w:id="0"/>
      <w:r>
        <w:rPr>
          <w:sz w:val="28"/>
          <w:szCs w:val="28"/>
        </w:rPr>
        <w:t>у персональных данных.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sz w:val="28"/>
          <w:szCs w:val="28"/>
        </w:rPr>
      </w:pPr>
      <w:r>
        <w:rPr>
          <w:sz w:val="28"/>
          <w:szCs w:val="28"/>
        </w:rPr>
        <w:t xml:space="preserve">5.4. Приём документов осуществляется по электронной почте </w:t>
      </w:r>
      <w:hyperlink r:id="rId6" w:history="1">
        <w:r>
          <w:rPr>
            <w:rStyle w:val="Hyperlink0"/>
            <w:rFonts w:cs="Arial Unicode MS"/>
            <w:lang w:eastAsia="ru-RU"/>
          </w:rPr>
          <w:t>sovetmomo</w:t>
        </w:r>
        <w:r>
          <w:rPr>
            <w:rStyle w:val="a0"/>
            <w:sz w:val="28"/>
            <w:szCs w:val="28"/>
          </w:rPr>
          <w:t>@</w:t>
        </w:r>
        <w:r>
          <w:rPr>
            <w:rStyle w:val="Hyperlink0"/>
            <w:rFonts w:cs="Arial Unicode MS"/>
            <w:lang w:eastAsia="ru-RU"/>
          </w:rPr>
          <w:t>mail</w:t>
        </w:r>
        <w:r>
          <w:rPr>
            <w:rStyle w:val="a0"/>
            <w:sz w:val="28"/>
            <w:szCs w:val="28"/>
          </w:rPr>
          <w:t>.</w:t>
        </w:r>
        <w:r>
          <w:rPr>
            <w:rStyle w:val="Hyperlink0"/>
            <w:rFonts w:cs="Arial Unicode MS"/>
            <w:lang w:eastAsia="ru-RU"/>
          </w:rPr>
          <w:t>ru</w:t>
        </w:r>
      </w:hyperlink>
      <w:r>
        <w:rPr>
          <w:rStyle w:val="a0"/>
          <w:sz w:val="28"/>
          <w:szCs w:val="28"/>
        </w:rPr>
        <w:t xml:space="preserve">.  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b/>
          <w:bCs/>
          <w:sz w:val="28"/>
          <w:szCs w:val="28"/>
        </w:rPr>
      </w:pPr>
      <w:r>
        <w:rPr>
          <w:rStyle w:val="a0"/>
          <w:sz w:val="28"/>
          <w:szCs w:val="28"/>
        </w:rPr>
        <w:t xml:space="preserve"> </w:t>
      </w:r>
      <w:r>
        <w:rPr>
          <w:rStyle w:val="a0"/>
          <w:b/>
          <w:bCs/>
          <w:sz w:val="28"/>
          <w:szCs w:val="28"/>
        </w:rPr>
        <w:t>6. Подведение итогов Конкурса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915DA7" w:rsidRPr="00ED04DD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sz w:val="28"/>
          <w:szCs w:val="28"/>
        </w:rPr>
      </w:pPr>
      <w:r>
        <w:rPr>
          <w:rStyle w:val="a0"/>
          <w:sz w:val="28"/>
          <w:szCs w:val="28"/>
        </w:rPr>
        <w:t>6.1. Финалистам Конкурса, занявшим 1-ое место в каждой номинации, выплачивается денежное вознаграждение в размер</w:t>
      </w:r>
      <w:r w:rsidRPr="00ED04DD">
        <w:rPr>
          <w:rStyle w:val="a0"/>
          <w:sz w:val="28"/>
          <w:szCs w:val="28"/>
        </w:rPr>
        <w:t xml:space="preserve">е </w:t>
      </w:r>
      <w:r w:rsidRPr="00BE2000">
        <w:rPr>
          <w:rStyle w:val="a0"/>
          <w:sz w:val="28"/>
          <w:szCs w:val="28"/>
        </w:rPr>
        <w:t>6</w:t>
      </w:r>
      <w:r w:rsidRPr="00ED04DD">
        <w:rPr>
          <w:rStyle w:val="a0"/>
          <w:sz w:val="28"/>
          <w:szCs w:val="28"/>
        </w:rPr>
        <w:t>0 000 рублей и вручаются дипломы.</w:t>
      </w:r>
    </w:p>
    <w:p w:rsidR="00915DA7" w:rsidRPr="00ED04DD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sz w:val="28"/>
          <w:szCs w:val="28"/>
        </w:rPr>
      </w:pPr>
      <w:r w:rsidRPr="00ED04DD">
        <w:rPr>
          <w:rStyle w:val="a0"/>
          <w:sz w:val="28"/>
          <w:szCs w:val="28"/>
        </w:rPr>
        <w:t xml:space="preserve">6.2. Финалистам Конкурса, занявшим 2-ое в каждой номинации, выплачивается денежное вознаграждение в размере </w:t>
      </w:r>
      <w:r w:rsidRPr="00BE2000">
        <w:rPr>
          <w:rStyle w:val="a0"/>
          <w:sz w:val="28"/>
          <w:szCs w:val="28"/>
        </w:rPr>
        <w:t>45</w:t>
      </w:r>
      <w:r w:rsidRPr="00ED04DD">
        <w:rPr>
          <w:rStyle w:val="a0"/>
          <w:sz w:val="28"/>
          <w:szCs w:val="28"/>
        </w:rPr>
        <w:t xml:space="preserve"> 000 рублей и вручаются  дипломы.</w:t>
      </w:r>
    </w:p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</w:pPr>
      <w:r w:rsidRPr="00ED04DD">
        <w:rPr>
          <w:rStyle w:val="a0"/>
          <w:sz w:val="28"/>
          <w:szCs w:val="28"/>
        </w:rPr>
        <w:t xml:space="preserve">6.3. Финалистам Конкурса, занявшим 3-ое в каждой номинации, выплачивается денежное вознаграждение в размере </w:t>
      </w:r>
      <w:r w:rsidRPr="00BE2000">
        <w:rPr>
          <w:rStyle w:val="a0"/>
          <w:sz w:val="28"/>
          <w:szCs w:val="28"/>
        </w:rPr>
        <w:t>30</w:t>
      </w:r>
      <w:r w:rsidRPr="00ED04DD">
        <w:rPr>
          <w:rStyle w:val="a0"/>
          <w:sz w:val="28"/>
          <w:szCs w:val="28"/>
        </w:rPr>
        <w:t xml:space="preserve"> 000</w:t>
      </w:r>
      <w:r>
        <w:rPr>
          <w:rStyle w:val="a0"/>
          <w:sz w:val="28"/>
          <w:szCs w:val="28"/>
        </w:rPr>
        <w:t xml:space="preserve"> рублей и вручаются  дипломы.</w:t>
      </w:r>
    </w:p>
    <w:sectPr w:rsidR="00915DA7" w:rsidSect="0073062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19" w:right="1134" w:bottom="719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endnote>
  <w:endnote w:type="continuationSeparator" w:id="0"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A7" w:rsidRDefault="00915DA7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</w:pPr>
    <w:fldSimple w:instr=" PAGE ">
      <w:r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A7" w:rsidRDefault="00915DA7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footnote>
  <w:footnote w:type="continuationSeparator" w:id="0">
    <w:p w:rsidR="00915DA7" w:rsidRDefault="00915D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A7" w:rsidRDefault="00915DA7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DA7" w:rsidRDefault="00915DA7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E0D"/>
    <w:rsid w:val="00042690"/>
    <w:rsid w:val="0005037D"/>
    <w:rsid w:val="00072868"/>
    <w:rsid w:val="00080A18"/>
    <w:rsid w:val="0008108E"/>
    <w:rsid w:val="000B2AAE"/>
    <w:rsid w:val="000E6744"/>
    <w:rsid w:val="00185479"/>
    <w:rsid w:val="002578F9"/>
    <w:rsid w:val="00263A5C"/>
    <w:rsid w:val="0028150A"/>
    <w:rsid w:val="002B22F4"/>
    <w:rsid w:val="002C1B04"/>
    <w:rsid w:val="002D0207"/>
    <w:rsid w:val="002E5C6E"/>
    <w:rsid w:val="003031C8"/>
    <w:rsid w:val="003104DD"/>
    <w:rsid w:val="003123F2"/>
    <w:rsid w:val="00312D22"/>
    <w:rsid w:val="00330EF2"/>
    <w:rsid w:val="0037429A"/>
    <w:rsid w:val="003B4A0A"/>
    <w:rsid w:val="003B7FDA"/>
    <w:rsid w:val="003C1DBA"/>
    <w:rsid w:val="003D4E69"/>
    <w:rsid w:val="003D5EF6"/>
    <w:rsid w:val="003F6B8B"/>
    <w:rsid w:val="00400298"/>
    <w:rsid w:val="004175AD"/>
    <w:rsid w:val="004443D7"/>
    <w:rsid w:val="00471FDF"/>
    <w:rsid w:val="004D34E2"/>
    <w:rsid w:val="00550E0D"/>
    <w:rsid w:val="0055114A"/>
    <w:rsid w:val="0055247B"/>
    <w:rsid w:val="005D32B0"/>
    <w:rsid w:val="005D7FE7"/>
    <w:rsid w:val="005F36B4"/>
    <w:rsid w:val="005F4CFE"/>
    <w:rsid w:val="0063132E"/>
    <w:rsid w:val="00641D44"/>
    <w:rsid w:val="006F14E9"/>
    <w:rsid w:val="0073062D"/>
    <w:rsid w:val="008064EB"/>
    <w:rsid w:val="00840435"/>
    <w:rsid w:val="008414E5"/>
    <w:rsid w:val="008D6AB4"/>
    <w:rsid w:val="00913697"/>
    <w:rsid w:val="00915DA7"/>
    <w:rsid w:val="009C19BC"/>
    <w:rsid w:val="009C65DB"/>
    <w:rsid w:val="009D5F4C"/>
    <w:rsid w:val="009E016F"/>
    <w:rsid w:val="00A06B02"/>
    <w:rsid w:val="00A674E4"/>
    <w:rsid w:val="00A97A6A"/>
    <w:rsid w:val="00AC5D73"/>
    <w:rsid w:val="00B16AB3"/>
    <w:rsid w:val="00B32764"/>
    <w:rsid w:val="00B9606B"/>
    <w:rsid w:val="00BA07C7"/>
    <w:rsid w:val="00BE2000"/>
    <w:rsid w:val="00BE5FE3"/>
    <w:rsid w:val="00C1324F"/>
    <w:rsid w:val="00C40ECA"/>
    <w:rsid w:val="00C87958"/>
    <w:rsid w:val="00C93EE8"/>
    <w:rsid w:val="00CA118C"/>
    <w:rsid w:val="00CC2602"/>
    <w:rsid w:val="00CD27D6"/>
    <w:rsid w:val="00CE03BC"/>
    <w:rsid w:val="00D55A7D"/>
    <w:rsid w:val="00D61D0C"/>
    <w:rsid w:val="00DE6B81"/>
    <w:rsid w:val="00E127A5"/>
    <w:rsid w:val="00E27356"/>
    <w:rsid w:val="00E63407"/>
    <w:rsid w:val="00E6643D"/>
    <w:rsid w:val="00E801FE"/>
    <w:rsid w:val="00EB1E35"/>
    <w:rsid w:val="00ED04DD"/>
    <w:rsid w:val="00F01646"/>
    <w:rsid w:val="00F277F5"/>
    <w:rsid w:val="00F634FE"/>
    <w:rsid w:val="00FC149B"/>
    <w:rsid w:val="00FE240C"/>
    <w:rsid w:val="00FE693C"/>
    <w:rsid w:val="00FF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basedOn w:val="Normal"/>
    <w:link w:val="Heading1Char"/>
    <w:uiPriority w:val="99"/>
    <w:qFormat/>
    <w:rsid w:val="0073062D"/>
    <w:pPr>
      <w:spacing w:before="100" w:after="10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7FE7"/>
    <w:rPr>
      <w:rFonts w:ascii="Cambria" w:hAnsi="Cambria" w:cs="Times New Roman"/>
      <w:b/>
      <w:bCs/>
      <w:color w:val="000000"/>
      <w:kern w:val="32"/>
      <w:sz w:val="32"/>
      <w:szCs w:val="32"/>
      <w:u w:color="000000"/>
    </w:rPr>
  </w:style>
  <w:style w:type="character" w:styleId="Hyperlink">
    <w:name w:val="Hyperlink"/>
    <w:basedOn w:val="DefaultParagraphFont"/>
    <w:uiPriority w:val="99"/>
    <w:rsid w:val="0073062D"/>
    <w:rPr>
      <w:rFonts w:cs="Times New Roman"/>
      <w:u w:val="single"/>
    </w:rPr>
  </w:style>
  <w:style w:type="paragraph" w:customStyle="1" w:styleId="a">
    <w:name w:val="Колонтитул"/>
    <w:uiPriority w:val="99"/>
    <w:rsid w:val="007306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06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7FE7"/>
    <w:rPr>
      <w:rFonts w:cs="Arial Unicode MS"/>
      <w:color w:val="000000"/>
      <w:sz w:val="24"/>
      <w:szCs w:val="24"/>
      <w:u w:color="000000"/>
    </w:rPr>
  </w:style>
  <w:style w:type="character" w:customStyle="1" w:styleId="a0">
    <w:name w:val="Нет"/>
    <w:uiPriority w:val="99"/>
    <w:rsid w:val="0073062D"/>
  </w:style>
  <w:style w:type="character" w:customStyle="1" w:styleId="Hyperlink0">
    <w:name w:val="Hyperlink.0"/>
    <w:basedOn w:val="a0"/>
    <w:uiPriority w:val="99"/>
    <w:rsid w:val="0073062D"/>
    <w:rPr>
      <w:rFonts w:cs="Times New Roman"/>
      <w:color w:val="000000"/>
      <w:sz w:val="28"/>
      <w:szCs w:val="28"/>
      <w:u w:val="none"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vetmomo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1023</Words>
  <Characters>5837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Максим Коськин</dc:creator>
  <cp:keywords/>
  <dc:description/>
  <cp:lastModifiedBy>М.С. Коськин</cp:lastModifiedBy>
  <cp:revision>2</cp:revision>
  <cp:lastPrinted>2024-10-25T11:00:00Z</cp:lastPrinted>
  <dcterms:created xsi:type="dcterms:W3CDTF">2025-11-24T09:05:00Z</dcterms:created>
  <dcterms:modified xsi:type="dcterms:W3CDTF">2025-11-24T09:05:00Z</dcterms:modified>
</cp:coreProperties>
</file>