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23" w:rsidRDefault="00294423">
      <w:pPr>
        <w:pStyle w:val="ConsPlusNormal"/>
        <w:jc w:val="both"/>
        <w:outlineLvl w:val="0"/>
      </w:pPr>
      <w:bookmarkStart w:id="0" w:name="_GoBack"/>
      <w:bookmarkEnd w:id="0"/>
    </w:p>
    <w:p w:rsidR="00294423" w:rsidRDefault="00294423">
      <w:pPr>
        <w:pStyle w:val="ConsPlusNonformat"/>
        <w:spacing w:before="260"/>
        <w:jc w:val="both"/>
      </w:pPr>
      <w:r>
        <w:t xml:space="preserve">                                 СОГЛАСИЕ</w:t>
      </w:r>
    </w:p>
    <w:p w:rsidR="00294423" w:rsidRDefault="0029442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 xml:space="preserve">    Я, ____________________________________________________________________________,</w:t>
      </w:r>
    </w:p>
    <w:p w:rsidR="00294423" w:rsidRDefault="00294423">
      <w:pPr>
        <w:pStyle w:val="ConsPlusNonformat"/>
        <w:jc w:val="both"/>
      </w:pPr>
      <w:r>
        <w:t xml:space="preserve">            (фамилия, имя, отчество субъекта персональных данных)</w:t>
      </w:r>
    </w:p>
    <w:p w:rsidR="00294423" w:rsidRDefault="00294423">
      <w:pPr>
        <w:pStyle w:val="ConsPlusNonformat"/>
        <w:jc w:val="both"/>
      </w:pPr>
      <w:r>
        <w:t>в соответствии с п. 4 ст. 9 Федерального закона от 27.07.2006  N 152-ФЗ  "О</w:t>
      </w:r>
    </w:p>
    <w:p w:rsidR="00294423" w:rsidRDefault="00294423">
      <w:pPr>
        <w:pStyle w:val="ConsPlusNonformat"/>
        <w:jc w:val="both"/>
      </w:pPr>
      <w:r>
        <w:t>персональных данных", зарегистрирован___ по адресу: ______________________,</w:t>
      </w:r>
    </w:p>
    <w:p w:rsidR="00294423" w:rsidRDefault="00294423">
      <w:pPr>
        <w:pStyle w:val="ConsPlusNonformat"/>
        <w:jc w:val="both"/>
      </w:pPr>
      <w:r>
        <w:t>документ, удостоверяющий личность: _______________________________________,</w:t>
      </w:r>
    </w:p>
    <w:p w:rsidR="00294423" w:rsidRDefault="00294423">
      <w:pPr>
        <w:pStyle w:val="ConsPlusNonformat"/>
        <w:jc w:val="both"/>
      </w:pPr>
      <w:r>
        <w:t xml:space="preserve">                                         (наименование документа, N,</w:t>
      </w:r>
    </w:p>
    <w:p w:rsidR="00294423" w:rsidRDefault="00294423">
      <w:pPr>
        <w:pStyle w:val="ConsPlusNonformat"/>
        <w:jc w:val="both"/>
      </w:pPr>
      <w:r>
        <w:t xml:space="preserve">                                       сведения о дате выдачи документа</w:t>
      </w:r>
    </w:p>
    <w:p w:rsidR="00294423" w:rsidRDefault="00294423">
      <w:pPr>
        <w:pStyle w:val="ConsPlusNonformat"/>
        <w:jc w:val="both"/>
      </w:pPr>
      <w:r>
        <w:t xml:space="preserve">                                            и выдавшем его органе)</w:t>
      </w:r>
    </w:p>
    <w:p w:rsidR="00294423" w:rsidRDefault="00294423">
      <w:pPr>
        <w:pStyle w:val="ConsPlusNonformat"/>
        <w:jc w:val="both"/>
      </w:pPr>
      <w:r>
        <w:t>в целях участия в конкурсе «Лучший специалист в сфере местного самоуправления Московской области» даю согласие Совету муниципальных образований Московской области,</w:t>
      </w:r>
    </w:p>
    <w:p w:rsidR="00294423" w:rsidRDefault="00294423">
      <w:pPr>
        <w:pStyle w:val="ConsPlusNonformat"/>
        <w:jc w:val="both"/>
      </w:pPr>
      <w:r>
        <w:t xml:space="preserve">находящемуся по адресу: Московская область, г. Москва, Петровско-Разумовский проезд, д.29 стр.2 </w:t>
      </w:r>
    </w:p>
    <w:p w:rsidR="00294423" w:rsidRDefault="00294423">
      <w:pPr>
        <w:pStyle w:val="ConsPlusNonformat"/>
        <w:jc w:val="both"/>
      </w:pPr>
      <w:r>
        <w:t xml:space="preserve">на обработку моих персональных данных, а именно: 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>-  направления на Конкурс за подписью руководителя органа местного самоуправления, на территории которого осуществляет свою деятельность кандидат;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 xml:space="preserve">- заполненной анкеты установленного образца; 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>- конкурсной работы, в которой в свободной форме изложены достижения в сфере местного самоуправления (в выбранной номинации);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>- характеристики с места работы;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 xml:space="preserve">- иных материалов, необходимых для участия в конкурсе. </w:t>
      </w:r>
    </w:p>
    <w:p w:rsidR="00294423" w:rsidRDefault="00294423">
      <w:pPr>
        <w:pStyle w:val="ConsPlusNonformat"/>
        <w:jc w:val="both"/>
      </w:pPr>
      <w:r>
        <w:t xml:space="preserve">        </w:t>
      </w:r>
    </w:p>
    <w:p w:rsidR="00294423" w:rsidRDefault="00294423">
      <w:pPr>
        <w:pStyle w:val="ConsPlusNonformat"/>
        <w:jc w:val="both"/>
      </w:pPr>
      <w:r>
        <w:t>то   есть   на   совершение   действий,     предусмотренных  п.  3   ст.  3</w:t>
      </w:r>
    </w:p>
    <w:p w:rsidR="00294423" w:rsidRDefault="00294423">
      <w:pPr>
        <w:pStyle w:val="ConsPlusNonformat"/>
        <w:jc w:val="both"/>
      </w:pPr>
      <w:r>
        <w:t>Федерального закона от 27.07.2006 N 152-ФЗ "О персональных данных".</w:t>
      </w:r>
    </w:p>
    <w:p w:rsidR="00294423" w:rsidRDefault="00294423">
      <w:pPr>
        <w:pStyle w:val="ConsPlusNonformat"/>
        <w:jc w:val="both"/>
      </w:pPr>
      <w:r>
        <w:t xml:space="preserve">    Настоящее согласие  действует  со  дня  его подписания до дня отзыва в</w:t>
      </w:r>
    </w:p>
    <w:p w:rsidR="00294423" w:rsidRDefault="00294423">
      <w:pPr>
        <w:pStyle w:val="ConsPlusNonformat"/>
        <w:jc w:val="both"/>
      </w:pPr>
      <w:r>
        <w:t>письменной форме.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 xml:space="preserve">    "___"______________ ____ г.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 xml:space="preserve">    Субъект персональных данных:</w:t>
      </w:r>
    </w:p>
    <w:p w:rsidR="00294423" w:rsidRDefault="00294423">
      <w:pPr>
        <w:pStyle w:val="ConsPlusNonformat"/>
        <w:jc w:val="both"/>
      </w:pPr>
    </w:p>
    <w:p w:rsidR="00294423" w:rsidRDefault="00294423">
      <w:pPr>
        <w:pStyle w:val="ConsPlusNonformat"/>
        <w:jc w:val="both"/>
      </w:pPr>
      <w:r>
        <w:t xml:space="preserve">    __________________/_________________</w:t>
      </w:r>
    </w:p>
    <w:p w:rsidR="00294423" w:rsidRDefault="00294423">
      <w:pPr>
        <w:pStyle w:val="ConsPlusNonformat"/>
        <w:jc w:val="both"/>
      </w:pPr>
      <w:r>
        <w:t xml:space="preserve">       (подпись)          (Ф.И.О.)</w:t>
      </w:r>
    </w:p>
    <w:p w:rsidR="00294423" w:rsidRDefault="00294423">
      <w:pPr>
        <w:pStyle w:val="ConsPlusNormal"/>
        <w:jc w:val="both"/>
      </w:pPr>
    </w:p>
    <w:p w:rsidR="00294423" w:rsidRDefault="00294423">
      <w:pPr>
        <w:pStyle w:val="ConsPlusNormal"/>
        <w:jc w:val="both"/>
      </w:pPr>
    </w:p>
    <w:p w:rsidR="00294423" w:rsidRDefault="00294423">
      <w:pPr>
        <w:pStyle w:val="ConsPlusNormal"/>
        <w:jc w:val="both"/>
      </w:pPr>
    </w:p>
    <w:p w:rsidR="00294423" w:rsidRDefault="00294423">
      <w:pPr>
        <w:pStyle w:val="ConsPlusNormal"/>
        <w:jc w:val="both"/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294423" w:rsidRDefault="00294423"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294423" w:rsidSect="00CD2B7C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423" w:rsidRDefault="00294423">
      <w:pPr>
        <w:spacing w:after="0" w:line="240" w:lineRule="auto"/>
      </w:pPr>
      <w:r>
        <w:separator/>
      </w:r>
    </w:p>
  </w:endnote>
  <w:endnote w:type="continuationSeparator" w:id="0">
    <w:p w:rsidR="00294423" w:rsidRDefault="0029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23" w:rsidRDefault="00294423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14"/>
      <w:gridCol w:w="3498"/>
      <w:gridCol w:w="3395"/>
    </w:tblGrid>
    <w:tr w:rsidR="00294423">
      <w:trPr>
        <w:trHeight w:hRule="exact" w:val="1663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4423" w:rsidRDefault="0029442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4423" w:rsidRDefault="00294423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tooltip="https://www.consultant.ru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4423" w:rsidRDefault="0029442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294423" w:rsidRDefault="00294423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23" w:rsidRDefault="00294423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  <w:p w:rsidR="00294423" w:rsidRDefault="0029442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423" w:rsidRDefault="00294423">
      <w:pPr>
        <w:spacing w:after="0" w:line="240" w:lineRule="auto"/>
      </w:pPr>
      <w:r>
        <w:separator/>
      </w:r>
    </w:p>
  </w:footnote>
  <w:footnote w:type="continuationSeparator" w:id="0">
    <w:p w:rsidR="00294423" w:rsidRDefault="0029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40" w:type="dxa"/>
        <w:right w:w="40" w:type="dxa"/>
      </w:tblCellMar>
      <w:tblLook w:val="0000"/>
    </w:tblPr>
    <w:tblGrid>
      <w:gridCol w:w="5475"/>
      <w:gridCol w:w="4732"/>
    </w:tblGrid>
    <w:tr w:rsidR="00294423">
      <w:trPr>
        <w:trHeight w:hRule="exact" w:val="1683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4423" w:rsidRDefault="0029442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Письменное согласие субъекта персональных данных на обработку своих персональных данных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4423" w:rsidRDefault="0029442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https://www.consultant.ru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06.04.2021</w:t>
          </w:r>
        </w:p>
      </w:tc>
    </w:tr>
  </w:tbl>
  <w:p w:rsidR="00294423" w:rsidRDefault="00294423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  <w:p w:rsidR="00294423" w:rsidRDefault="0029442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B7C"/>
    <w:rsid w:val="00050E02"/>
    <w:rsid w:val="00294423"/>
    <w:rsid w:val="002B2674"/>
    <w:rsid w:val="003C2AE9"/>
    <w:rsid w:val="00891465"/>
    <w:rsid w:val="00971155"/>
    <w:rsid w:val="00CD2B7C"/>
    <w:rsid w:val="00F53555"/>
    <w:rsid w:val="00F9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D2B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D2B7C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2B7C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2B7C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2B7C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2B7C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2B7C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2B7C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2B7C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2B7C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2B7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2B7C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D2B7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D2B7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D2B7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D2B7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D2B7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D2B7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D2B7C"/>
    <w:rPr>
      <w:rFonts w:ascii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CD2B7C"/>
    <w:pPr>
      <w:ind w:left="720"/>
      <w:contextualSpacing/>
    </w:pPr>
  </w:style>
  <w:style w:type="paragraph" w:styleId="NoSpacing">
    <w:name w:val="No Spacing"/>
    <w:uiPriority w:val="99"/>
    <w:qFormat/>
    <w:rsid w:val="00CD2B7C"/>
  </w:style>
  <w:style w:type="paragraph" w:styleId="Title">
    <w:name w:val="Title"/>
    <w:basedOn w:val="Normal"/>
    <w:next w:val="Normal"/>
    <w:link w:val="TitleChar"/>
    <w:uiPriority w:val="99"/>
    <w:qFormat/>
    <w:rsid w:val="00CD2B7C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CD2B7C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2B7C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2B7C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CD2B7C"/>
    <w:pPr>
      <w:ind w:left="720" w:right="720"/>
    </w:pPr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CD2B7C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2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D2B7C"/>
    <w:rPr>
      <w:rFonts w:cs="Times New Roman"/>
      <w:i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2B7C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2B7C"/>
    <w:rPr>
      <w:rFonts w:cs="Times New Roman"/>
    </w:rPr>
  </w:style>
  <w:style w:type="paragraph" w:styleId="Caption">
    <w:name w:val="caption"/>
    <w:basedOn w:val="Normal"/>
    <w:next w:val="Normal"/>
    <w:link w:val="CaptionChar"/>
    <w:uiPriority w:val="99"/>
    <w:qFormat/>
    <w:rsid w:val="00CD2B7C"/>
    <w:rPr>
      <w:b/>
      <w:bCs/>
      <w:color w:val="4F81BD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CD2B7C"/>
    <w:rPr>
      <w:rFonts w:cs="Times New Roman"/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CD2B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CD2B7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CD2B7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CD2B7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CD2B7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CD2B7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2B7C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D2B7C"/>
    <w:pPr>
      <w:spacing w:after="4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2B7C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CD2B7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D2B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D2B7C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CD2B7C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CD2B7C"/>
    <w:pPr>
      <w:spacing w:after="57"/>
    </w:pPr>
  </w:style>
  <w:style w:type="paragraph" w:styleId="TOC2">
    <w:name w:val="toc 2"/>
    <w:basedOn w:val="Normal"/>
    <w:next w:val="Normal"/>
    <w:uiPriority w:val="99"/>
    <w:rsid w:val="00CD2B7C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CD2B7C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CD2B7C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CD2B7C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CD2B7C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CD2B7C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CD2B7C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CD2B7C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CD2B7C"/>
    <w:pPr>
      <w:keepNext w:val="0"/>
      <w:keepLines w:val="0"/>
      <w:spacing w:before="0" w:after="0" w:line="240" w:lineRule="auto"/>
      <w:outlineLvl w:val="9"/>
    </w:pPr>
    <w:rPr>
      <w:rFonts w:ascii="Calibri" w:hAnsi="Calibr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CD2B7C"/>
    <w:pPr>
      <w:spacing w:after="0"/>
    </w:pPr>
  </w:style>
  <w:style w:type="paragraph" w:customStyle="1" w:styleId="ConsPlusNormal">
    <w:name w:val="ConsPlusNormal"/>
    <w:uiPriority w:val="99"/>
    <w:rsid w:val="00CD2B7C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2B7C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D2B7C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D2B7C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D2B7C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D2B7C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D2B7C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CD2B7C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CD2B7C"/>
    <w:pPr>
      <w:widowControl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CD2B7C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CD2B7C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CD2B7C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CD2B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271</Words>
  <Characters>1546</Characters>
  <Application>Microsoft Office Outlook</Application>
  <DocSecurity>0</DocSecurity>
  <Lines>0</Lines>
  <Paragraphs>0</Paragraphs>
  <ScaleCrop>false</ScaleCrop>
  <Company>КонсультантПлюс Версия 4020.00.61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Письменное согласие субъекта персональных данных на обработку своих персональных данных(Подготовлен для системы КонсультантПлюс, 2021)</dc:title>
  <dc:subject/>
  <dc:creator>Сухочев Сергей</dc:creator>
  <cp:keywords/>
  <dc:description/>
  <cp:lastModifiedBy>М.С. Коськин</cp:lastModifiedBy>
  <cp:revision>2</cp:revision>
  <dcterms:created xsi:type="dcterms:W3CDTF">2025-11-12T13:56:00Z</dcterms:created>
  <dcterms:modified xsi:type="dcterms:W3CDTF">2025-11-12T13:56:00Z</dcterms:modified>
</cp:coreProperties>
</file>